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3" w:after="0" w:line="240" w:lineRule="auto"/>
        <w:ind w:left="4354" w:right="2107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56.879997pt;margin-top:16.545pt;width:495.254998pt;height:93.374999pt;mso-position-horizontal-relative:page;mso-position-vertical-relative:page;z-index:-154" coordorigin="1138,331" coordsize="9905,1867">
            <v:shape style="position:absolute;left:1138;top:547;width:2470;height:1651" type="#_x0000_t75">
              <v:imagedata r:id="rId5" o:title=""/>
            </v:shape>
            <v:group style="position:absolute;left:3173;top:338;width:7862;height:1337" coordorigin="3173,338" coordsize="7862,1337">
              <v:shape style="position:absolute;left:3173;top:338;width:7862;height:1337" coordorigin="3173,338" coordsize="7862,1337" path="m3173,338l11035,338,11035,1675,3173,1675,3173,338e" filled="t" fillcolor="#FFFFF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0.249985pt;margin-top:262.149994pt;width:491.140035pt;height:186.460008pt;mso-position-horizontal-relative:page;mso-position-vertical-relative:page;z-index:-152" coordorigin="1205,5243" coordsize="9823,3729">
            <v:group style="position:absolute;left:1210;top:5248;width:9814;height:2" coordorigin="1210,5248" coordsize="9814,2">
              <v:shape style="position:absolute;left:1210;top:5248;width:9814;height:2" coordorigin="1210,5248" coordsize="9814,0" path="m1210,5248l11023,5248e" filled="f" stroked="t" strokeweight=".459986pt" strokecolor="#000000">
                <v:path arrowok="t"/>
              </v:shape>
            </v:group>
            <v:group style="position:absolute;left:1213;top:5251;width:2;height:3713" coordorigin="1213,5251" coordsize="2,3713">
              <v:shape style="position:absolute;left:1213;top:5251;width:2;height:3713" coordorigin="1213,5251" coordsize="0,3713" path="m1213,8964l1213,5251e" filled="f" stroked="t" strokeweight=".460003pt" strokecolor="#000000">
                <v:path arrowok="t"/>
              </v:shape>
            </v:group>
            <v:group style="position:absolute;left:11018;top:5251;width:2;height:3713" coordorigin="11018,5251" coordsize="2,3713">
              <v:shape style="position:absolute;left:11018;top:5251;width:2;height:3713" coordorigin="11018,5251" coordsize="0,3713" path="m11018,8964l11018,5251e" filled="f" stroked="t" strokeweight=".580011pt" strokecolor="#000000">
                <v:path arrowok="t"/>
              </v:shape>
            </v:group>
            <v:group style="position:absolute;left:1210;top:8968;width:9814;height:2" coordorigin="1210,8968" coordsize="9814,2">
              <v:shape style="position:absolute;left:1210;top:8968;width:9814;height:2" coordorigin="1210,8968" coordsize="9814,0" path="m1210,8968l11023,8968e" filled="f" stroked="t" strokeweight=".46003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.189995pt;margin-top:570.670044pt;width:491.260016pt;height:188.019999pt;mso-position-horizontal-relative:page;mso-position-vertical-relative:page;z-index:-151" coordorigin="1204,11413" coordsize="9825,3760">
            <v:group style="position:absolute;left:1210;top:11419;width:9814;height:2" coordorigin="1210,11419" coordsize="9814,2">
              <v:shape style="position:absolute;left:1210;top:11419;width:9814;height:2" coordorigin="1210,11419" coordsize="9814,0" path="m1210,11419l11023,11419e" filled="f" stroked="t" strokeweight=".579966pt" strokecolor="#000000">
                <v:path arrowok="t"/>
              </v:shape>
            </v:group>
            <v:group style="position:absolute;left:1213;top:11424;width:2;height:3739" coordorigin="1213,11424" coordsize="2,3739">
              <v:shape style="position:absolute;left:1213;top:11424;width:2;height:3739" coordorigin="1213,11424" coordsize="0,3739" path="m1213,15163l1213,11424e" filled="f" stroked="t" strokeweight=".460003pt" strokecolor="#000000">
                <v:path arrowok="t"/>
              </v:shape>
            </v:group>
            <v:group style="position:absolute;left:11018;top:11424;width:2;height:3739" coordorigin="11018,11424" coordsize="2,3739">
              <v:shape style="position:absolute;left:11018;top:11424;width:2;height:3739" coordorigin="11018,11424" coordsize="0,3739" path="m11018,15163l11018,11424e" filled="f" stroked="t" strokeweight=".580011pt" strokecolor="#000000">
                <v:path arrowok="t"/>
              </v:shape>
            </v:group>
            <v:group style="position:absolute;left:1210;top:15168;width:9814;height:2" coordorigin="1210,15168" coordsize="9814,2">
              <v:shape style="position:absolute;left:1210;top:15168;width:9814;height:2" coordorigin="1210,15168" coordsize="9814,0" path="m1210,15168l11023,15168e" filled="f" stroked="t" strokeweight=".58001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0.040009pt;margin-top:221.759995pt;width:230.040001pt;height:32.879997pt;mso-position-horizontal-relative:page;mso-position-vertical-relative:page;z-index:-150" coordorigin="6401,4435" coordsize="4601,658">
            <v:shape style="position:absolute;left:6401;top:4435;width:4601;height:658" coordorigin="6401,4435" coordsize="4601,658" path="m6401,4435l6401,5093,11002,5093,11002,4435,6401,4435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2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12"/>
        </w:rPr>
        <w:t>é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2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12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12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12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1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12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1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23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18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23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3"/>
        </w:rPr>
        <w:t>po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44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23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3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0" w:after="0" w:line="294" w:lineRule="exact"/>
        <w:ind w:left="2859" w:right="613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22"/>
          <w:position w:val="-1"/>
        </w:rPr>
        <w:t>pou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2"/>
          <w:position w:val="-1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22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44"/>
          <w:position w:val="-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6"/>
          <w:position w:val="-1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8"/>
          <w:position w:val="-1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12"/>
          <w:position w:val="-1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6"/>
          <w:position w:val="-1"/>
        </w:rPr>
        <w:t>ce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44"/>
          <w:position w:val="-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0"/>
          <w:position w:val="-1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20"/>
          <w:position w:val="-1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20"/>
          <w:position w:val="-1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0"/>
          <w:position w:val="-1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20"/>
          <w:position w:val="-1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0"/>
          <w:position w:val="-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2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0"/>
          <w:position w:val="-1"/>
        </w:rPr>
        <w:t>à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2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0"/>
          <w:position w:val="-1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0"/>
          <w:position w:val="-1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2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0"/>
          <w:position w:val="-1"/>
        </w:rPr>
        <w:t>ca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0"/>
          <w:position w:val="-1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20"/>
          <w:position w:val="-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0"/>
          <w:position w:val="-1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43"/>
          <w:w w:val="12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20"/>
          <w:position w:val="-1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0"/>
          <w:position w:val="-1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2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20"/>
          <w:position w:val="-1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0"/>
          <w:position w:val="-1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1"/>
          <w:w w:val="12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1"/>
          <w:position w:val="-1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11"/>
          <w:position w:val="-1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4"/>
          <w:position w:val="-1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44"/>
          <w:position w:val="-1"/>
        </w:rPr>
        <w:t>J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1"/>
          <w:position w:val="-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10"/>
          <w:position w:val="-1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  <w:position w:val="-1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auto"/>
        <w:ind w:left="3119" w:right="1590"/>
        <w:jc w:val="center"/>
        <w:rPr>
          <w:rFonts w:ascii="Times New Roman" w:hAnsi="Times New Roman" w:cs="Times New Roman" w:eastAsia="Times New Roman"/>
          <w:sz w:val="41"/>
          <w:szCs w:val="41"/>
        </w:rPr>
      </w:pPr>
      <w:rPr/>
      <w:r>
        <w:rPr>
          <w:rFonts w:ascii="Times New Roman" w:hAnsi="Times New Roman" w:cs="Times New Roman" w:eastAsia="Times New Roman"/>
          <w:sz w:val="41"/>
          <w:szCs w:val="41"/>
          <w:color w:val="808080"/>
          <w:w w:val="120"/>
        </w:rPr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2"/>
          <w:w w:val="119"/>
          <w:shadow/>
        </w:rPr>
        <w:t>P</w:t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2"/>
          <w:w w:val="119"/>
          <w:shadow/>
        </w:rPr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  <w:t>l</w:t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-1"/>
          <w:w w:val="119"/>
          <w:shadow/>
        </w:rPr>
        <w:t>a</w:t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-1"/>
          <w:w w:val="119"/>
          <w:shadow/>
        </w:rPr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  <w:t>q</w:t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  <w:t>u</w:t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  <w:t>e</w:t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0"/>
          <w:w w:val="119"/>
          <w:shadow/>
        </w:rPr>
        <w:t>t</w:t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0"/>
          <w:w w:val="119"/>
          <w:shadow/>
        </w:rPr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2"/>
          <w:w w:val="119"/>
          <w:shadow/>
        </w:rPr>
        <w:t>t</w:t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2"/>
          <w:w w:val="119"/>
          <w:shadow/>
        </w:rPr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0"/>
          <w:w w:val="119"/>
          <w:shadow/>
        </w:rPr>
        <w:t>e</w:t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21"/>
          <w:w w:val="119"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  <w:t>F</w:t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  <w:t>é</w:t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  <w:t>d</w:t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  <w:t>é</w:t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  <w:t>r</w:t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  <w:t>a</w:t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-1"/>
          <w:w w:val="119"/>
          <w:shadow/>
        </w:rPr>
        <w:t>l</w:t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-1"/>
          <w:w w:val="119"/>
          <w:shadow/>
        </w:rPr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0"/>
          <w:w w:val="119"/>
          <w:shadow/>
        </w:rPr>
        <w:t>e</w:t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-1"/>
          <w:w w:val="119"/>
        </w:rPr>
        <w:t> </w:t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  <w:t>2</w:t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  <w:t>0</w:t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  <w:t>2</w:t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1"/>
          <w:w w:val="119"/>
          <w:shadow/>
        </w:rPr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0"/>
          <w:w w:val="119"/>
          <w:shadow/>
        </w:rPr>
        <w:t>5</w:t>
      </w:r>
      <w:r>
        <w:rPr>
          <w:rFonts w:ascii="Times New Roman" w:hAnsi="Times New Roman" w:cs="Times New Roman" w:eastAsia="Times New Roman"/>
          <w:sz w:val="41"/>
          <w:szCs w:val="41"/>
          <w:color w:val="808080"/>
          <w:spacing w:val="0"/>
          <w:w w:val="119"/>
        </w:rPr>
      </w:r>
      <w:r>
        <w:rPr>
          <w:rFonts w:ascii="Times New Roman" w:hAnsi="Times New Roman" w:cs="Times New Roman" w:eastAsia="Times New Roman"/>
          <w:sz w:val="41"/>
          <w:szCs w:val="41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41" w:right="563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group style="position:absolute;margin-left:219.480011pt;margin-top:-39.464447pt;width:235.559967pt;height:23.639992pt;mso-position-horizontal-relative:page;mso-position-vertical-relative:paragraph;z-index:-153" coordorigin="4390,-789" coordsize="4711,473">
            <v:shape style="position:absolute;left:4390;top:-789;width:4711;height:473" coordorigin="4390,-789" coordsize="4711,473" path="m4390,-789l9101,-789,9101,-316,4390,-316,4390,-789e" filled="t" fillcolor="#FFBF00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2"/>
          <w:w w:val="69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D1A000"/>
          <w:spacing w:val="0"/>
          <w:w w:val="100"/>
          <w:position w:val="12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D1A000"/>
          <w:spacing w:val="0"/>
          <w:w w:val="100"/>
          <w:position w:val="12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D1A000"/>
          <w:spacing w:val="30"/>
          <w:w w:val="100"/>
          <w:position w:val="12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-3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0"/>
          <w:w w:val="100"/>
          <w:position w:val="0"/>
        </w:rPr>
        <w:t>il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-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-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0"/>
          <w:w w:val="100"/>
          <w:position w:val="0"/>
        </w:rPr>
        <w:t>15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0"/>
          <w:w w:val="102"/>
          <w:position w:val="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-2"/>
          <w:w w:val="102"/>
          <w:position w:val="0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0"/>
          <w:w w:val="102"/>
          <w:position w:val="0"/>
        </w:rPr>
        <w:t>2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5"/>
          <w:w w:val="102"/>
          <w:position w:val="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color w:val="D1A000"/>
          <w:spacing w:val="0"/>
          <w:w w:val="102"/>
          <w:position w:val="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20" w:after="0" w:line="240" w:lineRule="auto"/>
        <w:ind w:left="3846" w:right="2299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6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6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16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un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5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3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3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3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6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6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6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6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16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0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2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3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22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2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2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33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3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3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3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3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30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3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4" w:right="-20"/>
        <w:jc w:val="left"/>
        <w:tabs>
          <w:tab w:pos="2800" w:val="left"/>
          <w:tab w:pos="5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37"/>
          <w:szCs w:val="37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37"/>
          <w:szCs w:val="3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37"/>
          <w:szCs w:val="37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37"/>
          <w:szCs w:val="3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37"/>
          <w:szCs w:val="37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37"/>
          <w:szCs w:val="37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37"/>
          <w:szCs w:val="37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37"/>
          <w:szCs w:val="3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9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12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8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6"/>
        </w:rPr>
        <w:t>é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2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26"/>
        </w:rPr>
        <w:t>é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2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8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26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26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: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9" w:lineRule="exact"/>
        <w:ind w:left="30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85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4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1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2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  <w:position w:val="-1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  <w:position w:val="-1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1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4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4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2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40" w:lineRule="auto"/>
        <w:ind w:left="100" w:right="-20"/>
        <w:jc w:val="left"/>
        <w:tabs>
          <w:tab w:pos="47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3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1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85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7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7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7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412" w:lineRule="auto"/>
        <w:ind w:left="100" w:right="4116"/>
        <w:jc w:val="left"/>
        <w:tabs>
          <w:tab w:pos="2580" w:val="left"/>
          <w:tab w:pos="3140" w:val="left"/>
          <w:tab w:pos="48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17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3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409" w:lineRule="auto"/>
        <w:ind w:left="100" w:right="3509"/>
        <w:jc w:val="left"/>
        <w:tabs>
          <w:tab w:pos="4770" w:val="left"/>
          <w:tab w:pos="48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5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6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6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6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249" w:lineRule="exact"/>
        <w:ind w:left="100" w:right="-20"/>
        <w:jc w:val="left"/>
        <w:tabs>
          <w:tab w:pos="48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  <w:position w:val="-1"/>
        </w:rPr>
        <w:t>ée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12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68"/>
          <w:position w:val="-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  <w:position w:val="-1"/>
        </w:rPr>
        <w:t>dh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  <w:position w:val="-1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31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1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  <w:position w:val="-1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  <w:position w:val="-1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28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position w:val="-1"/>
        </w:rPr>
        <w:t>FF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8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8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7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7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  <w:position w:val="-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7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4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5"/>
          <w:position w:val="-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4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  <w:position w:val="-1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46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25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25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25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25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82"/>
          <w:position w:val="-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15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82"/>
          <w:position w:val="-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1"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15"/>
          <w:position w:val="-1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11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position w:val="-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3423" w:right="315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24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4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4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114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4"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14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4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4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1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1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7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2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4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24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29"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2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2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22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2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2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9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9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2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2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9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2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2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2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2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29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2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2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2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2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2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2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86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2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2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2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2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26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2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8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26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4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2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2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2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1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2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1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3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29"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5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tabs>
          <w:tab w:pos="48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1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68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0"/>
          <w:w w:val="12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-1"/>
          <w:w w:val="123"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0"/>
          <w:w w:val="123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-2"/>
          <w:w w:val="12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-2"/>
          <w:w w:val="12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2"/>
          <w:w w:val="123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-1"/>
          <w:w w:val="12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2"/>
          <w:w w:val="12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-1"/>
          <w:w w:val="12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0"/>
          <w:w w:val="12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24"/>
          <w:w w:val="12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2"/>
          <w:w w:val="123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-1"/>
          <w:w w:val="123"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-2"/>
          <w:w w:val="12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0"/>
          <w:w w:val="123"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0"/>
          <w:w w:val="12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-1"/>
          <w:w w:val="12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0"/>
          <w:w w:val="12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0"/>
          <w:w w:val="12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1"/>
          <w:w w:val="12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1"/>
          <w:w w:val="103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0"/>
          <w:w w:val="12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0"/>
          <w:w w:val="82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-1"/>
          <w:w w:val="115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0"/>
          <w:w w:val="13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4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-3"/>
          <w:w w:val="129"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0"/>
          <w:w w:val="116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-1"/>
          <w:w w:val="12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-1"/>
          <w:w w:val="12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A17B00"/>
          <w:spacing w:val="0"/>
          <w:w w:val="103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tabs>
          <w:tab w:pos="48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1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2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68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984" w:right="271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1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4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</w:rPr>
        <w:t>pon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4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4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46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2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2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240" w:lineRule="auto"/>
        <w:ind w:left="1676" w:right="140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2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4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409" w:lineRule="auto"/>
        <w:ind w:left="100" w:right="3736"/>
        <w:jc w:val="left"/>
        <w:tabs>
          <w:tab w:pos="4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7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7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8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9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412" w:lineRule="auto"/>
        <w:ind w:left="100" w:right="3447"/>
        <w:jc w:val="left"/>
        <w:tabs>
          <w:tab w:pos="4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5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3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6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6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0" w:after="0" w:line="240" w:lineRule="auto"/>
        <w:ind w:left="4823" w:right="353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580" w:bottom="280" w:left="1220" w:right="1480"/>
        </w:sectPr>
      </w:pPr>
      <w:rPr/>
    </w:p>
    <w:p>
      <w:pPr>
        <w:spacing w:before="74" w:after="0" w:line="240" w:lineRule="auto"/>
        <w:ind w:left="100" w:right="533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4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2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2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95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46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5" w:lineRule="auto"/>
        <w:ind w:left="100" w:right="36"/>
        <w:jc w:val="both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2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2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2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2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26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2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4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4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4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ili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4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4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9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9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6"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6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4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4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4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4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85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4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2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95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46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1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9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3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83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2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13"/>
        </w:rPr>
        <w:t>é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83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5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1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2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3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83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2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5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83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3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83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83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6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3"/>
        </w:rPr>
        <w:t>é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2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1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83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2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83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1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6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ss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83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1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83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2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3"/>
        </w:rPr>
        <w:t>é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83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1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6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3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3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ss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ss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99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33"/>
          <w:w w:val="9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83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75"/>
        </w:rPr>
        <w:t>’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2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1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5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83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75"/>
        </w:rPr>
        <w:t>’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8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2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6"/>
          <w:szCs w:val="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99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99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99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99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99"/>
        </w:rPr>
        <w:t>é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99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2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1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2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3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83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91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13"/>
        </w:rPr>
        <w:t>é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83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2"/>
        </w:rPr>
        <w:t>f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83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6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2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1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7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7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7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7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7"/>
        </w:rPr>
        <w:t>-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7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7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7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4"/>
          <w:w w:val="107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6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6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87"/>
        </w:rPr>
        <w:t>j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13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2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69"/>
        </w:rPr>
        <w:t>…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70" w:lineRule="auto"/>
        <w:ind w:left="100" w:right="717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               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               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3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               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221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6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2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2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85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5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5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éc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5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25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25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5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5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nn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2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2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2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2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135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4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4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2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2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2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2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2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40" w:lineRule="auto"/>
        <w:ind w:left="100" w:right="388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28"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21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1"/>
          <w:u w:val="thick" w:color="0000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1"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  <w:u w:val="thick" w:color="0000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1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21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21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21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  <w:t>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21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1"/>
          <w:u w:val="thick" w:color="0000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1"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21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21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1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1"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  <w:u w:val="thick" w:color="0000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1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21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1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21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24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24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46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46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46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46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46"/>
        </w:rPr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left="100" w:right="327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14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          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7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81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4.560005pt;margin-top:-24.880432pt;width:482.40002pt;height:.1pt;mso-position-horizontal-relative:page;mso-position-vertical-relative:paragraph;z-index:-149" coordorigin="1291,-498" coordsize="9648,2">
            <v:shape style="position:absolute;left:1291;top:-498;width:9648;height:2" coordorigin="1291,-498" coordsize="9648,0" path="m1291,-498l10939,-498e" filled="f" stroked="t" strokeweight="1.42000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3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4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2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2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mm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4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4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24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6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2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6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26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26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2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2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2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2640" w:val="left"/>
          <w:tab w:pos="61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37"/>
          <w:szCs w:val="37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37"/>
          <w:szCs w:val="37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6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8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37"/>
          <w:szCs w:val="37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37"/>
          <w:szCs w:val="37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6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6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6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8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14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1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3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1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3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025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76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4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4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4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2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2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mm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2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2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2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2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2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2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2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24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28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46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51" w:right="3551"/>
        <w:jc w:val="center"/>
        <w:rPr>
          <w:rFonts w:ascii="Times New Roman" w:hAnsi="Times New Roman" w:cs="Times New Roman" w:eastAsia="Times New Roman"/>
          <w:sz w:val="33"/>
          <w:szCs w:val="33"/>
        </w:rPr>
      </w:pPr>
      <w:rPr/>
      <w:r>
        <w:rPr>
          <w:rFonts w:ascii="Times New Roman" w:hAnsi="Times New Roman" w:cs="Times New Roman" w:eastAsia="Times New Roman"/>
          <w:sz w:val="33"/>
          <w:szCs w:val="33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33"/>
          <w:szCs w:val="33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33"/>
          <w:szCs w:val="33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3"/>
          <w:szCs w:val="3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spacing w:val="3"/>
          <w:w w:val="89"/>
        </w:rPr>
        <w:t>V</w:t>
      </w:r>
      <w:r>
        <w:rPr>
          <w:rFonts w:ascii="Times New Roman" w:hAnsi="Times New Roman" w:cs="Times New Roman" w:eastAsia="Times New Roman"/>
          <w:sz w:val="33"/>
          <w:szCs w:val="33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33"/>
          <w:szCs w:val="33"/>
          <w:spacing w:val="5"/>
          <w:w w:val="112"/>
        </w:rPr>
        <w:t>R</w:t>
      </w:r>
      <w:r>
        <w:rPr>
          <w:rFonts w:ascii="Times New Roman" w:hAnsi="Times New Roman" w:cs="Times New Roman" w:eastAsia="Times New Roman"/>
          <w:sz w:val="33"/>
          <w:szCs w:val="33"/>
          <w:spacing w:val="2"/>
          <w:w w:val="102"/>
        </w:rPr>
        <w:t>L</w:t>
      </w:r>
      <w:r>
        <w:rPr>
          <w:rFonts w:ascii="Times New Roman" w:hAnsi="Times New Roman" w:cs="Times New Roman" w:eastAsia="Times New Roman"/>
          <w:sz w:val="33"/>
          <w:szCs w:val="33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8" w:right="45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16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1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16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16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16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7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16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16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8"/>
          <w:w w:val="11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3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28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2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2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2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11"/>
        </w:rPr>
        <w:t>FF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1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1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1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1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1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1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1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2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2025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9"/>
          <w:w w:val="10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13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13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15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"/>
          <w:w w:val="115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13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13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8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2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8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28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7"/>
          <w:w w:val="12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704" w:right="395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000FF"/>
          <w:w w:val="85"/>
        </w:rPr>
      </w:r>
      <w:hyperlink r:id="rId6">
        <w:r>
          <w:rPr>
            <w:rFonts w:ascii="Times New Roman" w:hAnsi="Times New Roman" w:cs="Times New Roman" w:eastAsia="Times New Roman"/>
            <w:sz w:val="22"/>
            <w:szCs w:val="22"/>
            <w:color w:val="0000FF"/>
            <w:w w:val="85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w w:val="85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3"/>
            <w:w w:val="85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3"/>
            <w:w w:val="85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2"/>
            <w:w w:val="109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2"/>
            <w:w w:val="109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3"/>
            <w:w w:val="81"/>
            <w:u w:val="single" w:color="0000FF"/>
          </w:rPr>
          <w:t>j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3"/>
            <w:w w:val="81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31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31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13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13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28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28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1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1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2"/>
            <w:w w:val="81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2"/>
            <w:w w:val="81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13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13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13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13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28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28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81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81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3"/>
            <w:w w:val="112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3"/>
            <w:w w:val="112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2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2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28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28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13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13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13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1"/>
            <w:w w:val="113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13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13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13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13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3"/>
            <w:w w:val="85"/>
            <w:u w:val="single" w:color="0000FF"/>
          </w:rPr>
          <w:t>f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3"/>
            <w:w w:val="85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2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2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sectPr>
      <w:pgSz w:w="12240" w:h="15840"/>
      <w:pgMar w:top="460" w:bottom="280" w:left="12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mailto:ffmjsnational@yahoo.f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Mémoire Plaquette Fédérale 2025.doc</dc:title>
  <dcterms:created xsi:type="dcterms:W3CDTF">2025-03-09T07:58:39Z</dcterms:created>
  <dcterms:modified xsi:type="dcterms:W3CDTF">2025-03-09T07:58:39Z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2025-02-22T00:00:00Z</vt:filetime>
  </property>
  <property fmtid="{D5CDD505-2E9C-101B-9397-08002B2CF9AE}" pid="3" name="LastSaved">
    <vt:filetime>2025-03-09T00:00:00Z</vt:filetime>
  </property>
</Properties>
</file>